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天台豪威布业有限公司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天台县人民法院作出（2019）浙1023破申27号民事裁定书，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浙江天台农村商业银行股份有限公司紫东支行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天台豪威布业有限公司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清算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（2019）浙1023破25号决定书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天台豪威布业有限公司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天台豪威布业有限公司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天台县人民法院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jc w:val="both"/>
        <w:textAlignment w:val="baseline"/>
        <w:rPr>
          <w:rFonts w:hint="eastAsia" w:ascii="仿宋" w:hAnsi="仿宋" w:eastAsia="仿宋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截止时间为破产清算裁定受理之日即2019年11月20日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</w:t>
      </w:r>
      <w:bookmarkStart w:id="0" w:name="_GoBack"/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三</w:t>
      </w:r>
      <w:bookmarkEnd w:id="0"/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尤志坚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；蔡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倩莹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天台豪威布业有限公司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天台豪威布业有限公司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>二○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○年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十九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08586DA5"/>
    <w:rsid w:val="15E07821"/>
    <w:rsid w:val="17485CE0"/>
    <w:rsid w:val="1F853802"/>
    <w:rsid w:val="266B2DBF"/>
    <w:rsid w:val="27D615D6"/>
    <w:rsid w:val="2B2D37E5"/>
    <w:rsid w:val="2BEB4157"/>
    <w:rsid w:val="31172152"/>
    <w:rsid w:val="35385A46"/>
    <w:rsid w:val="35D540CE"/>
    <w:rsid w:val="3F0965E7"/>
    <w:rsid w:val="465260AF"/>
    <w:rsid w:val="49047E5D"/>
    <w:rsid w:val="4A673DA1"/>
    <w:rsid w:val="55AE4460"/>
    <w:rsid w:val="58226E7A"/>
    <w:rsid w:val="60203652"/>
    <w:rsid w:val="6B923207"/>
    <w:rsid w:val="6D535020"/>
    <w:rsid w:val="714D7634"/>
    <w:rsid w:val="766D4228"/>
    <w:rsid w:val="771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一个。</cp:lastModifiedBy>
  <cp:lastPrinted>2019-12-27T01:31:00Z</cp:lastPrinted>
  <dcterms:modified xsi:type="dcterms:W3CDTF">2020-03-19T02:29:30Z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