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临海市旭美工艺有限公司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临海市人民法院作出（2020）浙1082破申38号民事裁定书，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浙江临海湖商村镇银行股份有限公司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临海市旭美工艺有限公司的破产清算申请，并于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2020年10月26日作出（2020）浙1082破40号决定书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担任临海市旭美工艺有限公司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临海市旭美工艺有限公司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会议时间：2021年2月2日上午9:00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临海市人民法院第九法庭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第一次债权人会议将对临海市旭美工艺有限公司《债权人会议议事规则 》、《债权人会议表决规则》、《破产财产变价方案》、《破产财产分配方案》、《债权表》、《管理人报酬方案》等进行审议表决。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临海市旭美工艺有限公司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临海市旭美工艺有限公司管理人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二○二○年十二月二十日</w:t>
      </w:r>
    </w:p>
    <w:sectPr>
      <w:footerReference r:id="rId3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4FB7BE7"/>
    <w:rsid w:val="153C192C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65260AF"/>
    <w:rsid w:val="49047E5D"/>
    <w:rsid w:val="49A6546F"/>
    <w:rsid w:val="4ADC162A"/>
    <w:rsid w:val="4FB44869"/>
    <w:rsid w:val="55AE4460"/>
    <w:rsid w:val="58226E7A"/>
    <w:rsid w:val="5D7F5C83"/>
    <w:rsid w:val="60203652"/>
    <w:rsid w:val="6B923207"/>
    <w:rsid w:val="6D535020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2020-11-13T09:18:00Z</cp:lastPrinted>
  <dcterms:modified xsi:type="dcterms:W3CDTF">2020-12-21T01:31:44Z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