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作出（2021）浙1002破申44号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台州市沿海造船有限公司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对台州珍弼源贸易有限公司的破产清算申请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2022年1月4日作出（2021）浙1002破40号决定书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担任台州珍弼源贸易有限公司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台州珍弼源贸易有限公司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会议时间：2022年2月22日上午8时45分；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2、会议地点：台州市椒江区人民法院台州湾新区第一审判法庭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（台州市椒江区开发大道818号1号楼2层）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第一次债权人会议将对台州珍弼源贸易有限公司《债权人会议议事规则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台州珍弼源贸易有限公司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台州珍弼源贸易有限公司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二十四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08F47A94"/>
    <w:rsid w:val="14FB7BE7"/>
    <w:rsid w:val="153C192C"/>
    <w:rsid w:val="154214A4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AE4460"/>
    <w:rsid w:val="58226E7A"/>
    <w:rsid w:val="5D7F5C83"/>
    <w:rsid w:val="5EA94AD1"/>
    <w:rsid w:val="5FEA1F2D"/>
    <w:rsid w:val="60203652"/>
    <w:rsid w:val="63BA1431"/>
    <w:rsid w:val="6A0B780C"/>
    <w:rsid w:val="6B923207"/>
    <w:rsid w:val="6D535020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2021-03-01T06:53:00Z</cp:lastPrinted>
  <dcterms:modified xsi:type="dcterms:W3CDTF">2022-01-24T02:40:02Z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17184BE6B0A24B3FAB66CABD83AF8F20</vt:lpwstr>
  </property>
</Properties>
</file>