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作出（2021）浙1002破申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56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裁定受理杨莎对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台州市渼塑企业管理咨询有限公司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2022年1月19日作出（2021）浙1002破51号决定书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担任台州市渼塑企业管理咨询有限公司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台州市渼塑企业管理咨询有限公司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 年 3 月 8 日下午 14 时00分；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2、会议地点：台州市椒江区人民法院台州湾新区第一审判法庭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（台州市椒江区开发大道818号1号楼2层）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第一次债权人会议将对台州市渼塑企业管理咨询有限公司《债权人会议议事规则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州市渼塑企业管理咨询有限公司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台州市渼塑企业管理咨询有限公司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二十四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08F47A94"/>
    <w:rsid w:val="14FB7BE7"/>
    <w:rsid w:val="153C192C"/>
    <w:rsid w:val="154214A4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0616646"/>
    <w:rsid w:val="465260AF"/>
    <w:rsid w:val="47FD4229"/>
    <w:rsid w:val="49047E5D"/>
    <w:rsid w:val="49A6546F"/>
    <w:rsid w:val="4ADC162A"/>
    <w:rsid w:val="4CCE5D48"/>
    <w:rsid w:val="4DD8316A"/>
    <w:rsid w:val="4FB44869"/>
    <w:rsid w:val="55AE4460"/>
    <w:rsid w:val="58226E7A"/>
    <w:rsid w:val="5D7F5C83"/>
    <w:rsid w:val="5EA94AD1"/>
    <w:rsid w:val="5FEA1F2D"/>
    <w:rsid w:val="60203652"/>
    <w:rsid w:val="63BA1431"/>
    <w:rsid w:val="6A0B780C"/>
    <w:rsid w:val="6B923207"/>
    <w:rsid w:val="6D535020"/>
    <w:rsid w:val="721B7C23"/>
    <w:rsid w:val="766D4228"/>
    <w:rsid w:val="77181399"/>
    <w:rsid w:val="7D502E0F"/>
    <w:rsid w:val="7D820734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2021-03-01T06:53:00Z</cp:lastPrinted>
  <dcterms:modified xsi:type="dcterms:W3CDTF">2022-01-26T08:25:24Z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17184BE6B0A24B3FAB66CABD83AF8F20</vt:lpwstr>
  </property>
</Properties>
</file>