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浙江省临海市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作出（2021）浙1082破申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83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临海市鹿城发富印刷厂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临海市华风灯饰有限公司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2021年12月29日作出（2021）浙1082破77号决定书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担任临海市华风灯饰有限公司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临海市华风灯饰有限公司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浙江省临海市人民法院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林律师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8857683389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会议时间：2022年3月9日上午9时；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浙江省临海市人民法院第九法庭；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（浙江省台州市临海市东方大道10号）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第一次债权人会议将对临海市华风灯饰有限公司《债权人会议议事规则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临海市华风灯饰有限公司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临海市华风灯饰有限公司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十三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3AB7B30"/>
    <w:rsid w:val="07034159"/>
    <w:rsid w:val="083414EF"/>
    <w:rsid w:val="0F2A771B"/>
    <w:rsid w:val="11927DB0"/>
    <w:rsid w:val="149618A9"/>
    <w:rsid w:val="14FB7BE7"/>
    <w:rsid w:val="153C192C"/>
    <w:rsid w:val="154214A4"/>
    <w:rsid w:val="15E07821"/>
    <w:rsid w:val="17FB0DB9"/>
    <w:rsid w:val="18F47FA9"/>
    <w:rsid w:val="1A922C4F"/>
    <w:rsid w:val="1B905C33"/>
    <w:rsid w:val="1C504D81"/>
    <w:rsid w:val="1DC84C9C"/>
    <w:rsid w:val="1F853802"/>
    <w:rsid w:val="266B2DBF"/>
    <w:rsid w:val="27D615D6"/>
    <w:rsid w:val="2AE53FB9"/>
    <w:rsid w:val="2B2D37E5"/>
    <w:rsid w:val="2B765184"/>
    <w:rsid w:val="2BEB4157"/>
    <w:rsid w:val="2E584F7D"/>
    <w:rsid w:val="31172152"/>
    <w:rsid w:val="35385A46"/>
    <w:rsid w:val="35D540CE"/>
    <w:rsid w:val="36174824"/>
    <w:rsid w:val="36B73EC7"/>
    <w:rsid w:val="37DA642F"/>
    <w:rsid w:val="394E54D4"/>
    <w:rsid w:val="3AA62AE6"/>
    <w:rsid w:val="3DF1501B"/>
    <w:rsid w:val="40616646"/>
    <w:rsid w:val="465260AF"/>
    <w:rsid w:val="49047E5D"/>
    <w:rsid w:val="49A6546F"/>
    <w:rsid w:val="4ADC162A"/>
    <w:rsid w:val="4CCE5D48"/>
    <w:rsid w:val="4DD8316A"/>
    <w:rsid w:val="4FB44869"/>
    <w:rsid w:val="5579709F"/>
    <w:rsid w:val="55AE4460"/>
    <w:rsid w:val="57D71E3C"/>
    <w:rsid w:val="58226E7A"/>
    <w:rsid w:val="5D7F5C83"/>
    <w:rsid w:val="5E9A22AE"/>
    <w:rsid w:val="5EA94AD1"/>
    <w:rsid w:val="5FEA1F2D"/>
    <w:rsid w:val="60203652"/>
    <w:rsid w:val="63BA1431"/>
    <w:rsid w:val="654C3B37"/>
    <w:rsid w:val="6A095373"/>
    <w:rsid w:val="6A0B780C"/>
    <w:rsid w:val="6B923207"/>
    <w:rsid w:val="6D535020"/>
    <w:rsid w:val="71B23F18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Syh</cp:lastModifiedBy>
  <cp:lastPrinted>2021-11-22T01:38:00Z</cp:lastPrinted>
  <dcterms:modified xsi:type="dcterms:W3CDTF">2022-01-13T03:58:26Z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17184BE6B0A24B3FAB66CABD83AF8F20</vt:lpwstr>
  </property>
</Properties>
</file>